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3D4A" w14:textId="08B201FE" w:rsidR="006E1804" w:rsidRDefault="001039F3" w:rsidP="00B2191F">
      <w:pPr>
        <w:rPr>
          <w:rFonts w:ascii="TH SarabunIT๙" w:hAnsi="TH SarabunIT๙" w:cs="TH SarabunIT๙"/>
          <w:sz w:val="32"/>
          <w:szCs w:val="32"/>
        </w:rPr>
      </w:pPr>
      <w:r w:rsidRPr="003B4313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6D7EE98B" wp14:editId="43BC5C76">
                <wp:simplePos x="0" y="0"/>
                <wp:positionH relativeFrom="margin">
                  <wp:posOffset>3758565</wp:posOffset>
                </wp:positionH>
                <wp:positionV relativeFrom="paragraph">
                  <wp:posOffset>-258445</wp:posOffset>
                </wp:positionV>
                <wp:extent cx="210502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8939" w14:textId="37195EE2" w:rsidR="003B4313" w:rsidRPr="00277348" w:rsidRDefault="00277348" w:rsidP="00277348">
                            <w:pPr>
                              <w:jc w:val="right"/>
                              <w:rPr>
                                <w:rFonts w:ascii="TH Sarabun New" w:hAnsi="TH Sarabun New" w:cs="TH Sarabun New"/>
                                <w:sz w:val="22"/>
                                <w:szCs w:val="24"/>
                              </w:rPr>
                            </w:pPr>
                            <w:r w:rsidRPr="00277348">
                              <w:rPr>
                                <w:rFonts w:ascii="TH Sarabun New" w:hAnsi="TH Sarabun New" w:cs="TH Sarabun New"/>
                                <w:sz w:val="22"/>
                                <w:szCs w:val="24"/>
                                <w:cs/>
                              </w:rPr>
                              <w:t>แบบฟอร์มขออนุเคราะห์ใช้ห้องประชุม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EE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95pt;margin-top:-20.35pt;width:165.75pt;height:110.6pt;z-index:-251648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">
                <v:textbox style="mso-fit-shape-to-text:t">
                  <w:txbxContent>
                    <w:p w14:paraId="394F8939" w14:textId="37195EE2" w:rsidR="003B4313" w:rsidRPr="00277348" w:rsidRDefault="00277348" w:rsidP="00277348">
                      <w:pPr>
                        <w:jc w:val="right"/>
                        <w:rPr>
                          <w:rFonts w:ascii="TH Sarabun New" w:hAnsi="TH Sarabun New" w:cs="TH Sarabun New"/>
                          <w:sz w:val="22"/>
                          <w:szCs w:val="24"/>
                        </w:rPr>
                      </w:pPr>
                      <w:r w:rsidRPr="00277348">
                        <w:rPr>
                          <w:rFonts w:ascii="TH Sarabun New" w:hAnsi="TH Sarabun New" w:cs="TH Sarabun New"/>
                          <w:sz w:val="22"/>
                          <w:szCs w:val="24"/>
                          <w:cs/>
                        </w:rPr>
                        <w:t>แบบฟอร์มขออนุเคราะห์ใช้ห้องประชุม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837" w:rsidRPr="00C05837">
        <w:rPr>
          <w:rFonts w:ascii="TH Sarabun New" w:hAnsi="TH Sarabun New" w:cs="TH Sarabun New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736BFC62" wp14:editId="224B0898">
                <wp:simplePos x="0" y="0"/>
                <wp:positionH relativeFrom="margin">
                  <wp:align>center</wp:align>
                </wp:positionH>
                <wp:positionV relativeFrom="paragraph">
                  <wp:posOffset>-132689</wp:posOffset>
                </wp:positionV>
                <wp:extent cx="424180" cy="1404620"/>
                <wp:effectExtent l="0" t="0" r="0" b="8255"/>
                <wp:wrapNone/>
                <wp:docPr id="1438954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7453" w14:textId="30031A3B" w:rsidR="00C05837" w:rsidRPr="00C05837" w:rsidRDefault="00C05837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BFC62" id="_x0000_s1027" type="#_x0000_t202" style="position:absolute;margin-left:0;margin-top:-10.45pt;width:33.4pt;height:110.6pt;z-index:-2516464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" stroked="f">
                <v:textbox style="mso-fit-shape-to-text:t">
                  <w:txbxContent>
                    <w:p w14:paraId="014B7453" w14:textId="30031A3B" w:rsidR="00C05837" w:rsidRPr="00C05837" w:rsidRDefault="00C05837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0915B" w14:textId="1C264533" w:rsidR="00EF1BC5" w:rsidRPr="008C0A80" w:rsidRDefault="00EF1BC5" w:rsidP="00B2191F">
      <w:pPr>
        <w:rPr>
          <w:rFonts w:ascii="TH SarabunIT๙" w:hAnsi="TH SarabunIT๙" w:cs="TH SarabunIT๙"/>
          <w:sz w:val="4"/>
          <w:szCs w:val="4"/>
        </w:rPr>
      </w:pPr>
    </w:p>
    <w:p w14:paraId="5301F438" w14:textId="596353EB" w:rsidR="00EF1BC5" w:rsidRPr="006E1804" w:rsidRDefault="00EF1BC5" w:rsidP="00EF1BC5">
      <w:pPr>
        <w:tabs>
          <w:tab w:val="left" w:pos="3600"/>
        </w:tabs>
        <w:spacing w:before="520" w:after="60" w:line="420" w:lineRule="exact"/>
        <w:rPr>
          <w:rFonts w:ascii="TH Sarabun New" w:hAnsi="TH Sarabun New" w:cs="TH Sarabun New"/>
          <w:b/>
          <w:bCs/>
          <w:spacing w:val="-20"/>
          <w:sz w:val="56"/>
          <w:szCs w:val="56"/>
        </w:rPr>
      </w:pPr>
      <w:r w:rsidRPr="005D15A4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824" behindDoc="1" locked="0" layoutInCell="1" allowOverlap="1" wp14:anchorId="7AA09429" wp14:editId="7F24246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493275093" name="รูปภาพ 49327509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5A4">
        <w:rPr>
          <w:rFonts w:ascii="TH Sarabun New" w:hAnsi="TH Sarabun New" w:cs="TH Sarabun New"/>
        </w:rPr>
        <w:tab/>
      </w:r>
      <w:r w:rsidRPr="006E1804">
        <w:rPr>
          <w:rFonts w:ascii="TH Sarabun New" w:hAnsi="TH Sarabun New" w:cs="TH Sarabun New"/>
          <w:b/>
          <w:bCs/>
          <w:spacing w:val="-20"/>
          <w:sz w:val="56"/>
          <w:szCs w:val="56"/>
          <w:cs/>
        </w:rPr>
        <w:t>บันทึกข้อความ</w:t>
      </w:r>
    </w:p>
    <w:p w14:paraId="0D02DE84" w14:textId="6E119A84" w:rsidR="00EF1BC5" w:rsidRPr="005D15A4" w:rsidRDefault="004D5D95" w:rsidP="00EF1BC5">
      <w:pPr>
        <w:tabs>
          <w:tab w:val="left" w:pos="9000"/>
        </w:tabs>
        <w:rPr>
          <w:rFonts w:ascii="TH Sarabun New" w:hAnsi="TH Sarabun New" w:cs="TH Sarabun New"/>
          <w:noProof/>
          <w:sz w:val="32"/>
          <w:szCs w:val="32"/>
          <w:cs/>
        </w:rPr>
      </w:pPr>
      <w:r w:rsidRPr="005D15A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0FEE11" wp14:editId="43035614">
                <wp:simplePos x="0" y="0"/>
                <wp:positionH relativeFrom="margin">
                  <wp:posOffset>986790</wp:posOffset>
                </wp:positionH>
                <wp:positionV relativeFrom="paragraph">
                  <wp:posOffset>248285</wp:posOffset>
                </wp:positionV>
                <wp:extent cx="4932045" cy="40005"/>
                <wp:effectExtent l="0" t="0" r="20955" b="3619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2045" cy="400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DB409" id="Line 1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.7pt,19.55pt" to="466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">
                <v:stroke dashstyle="1 1" endcap="round"/>
                <w10:wrap anchorx="margin"/>
              </v:line>
            </w:pict>
          </mc:Fallback>
        </mc:AlternateContent>
      </w:r>
      <w:r w:rsidR="00EF1BC5" w:rsidRPr="005D15A4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="00EF1BC5" w:rsidRPr="005D15A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F1BC5" w:rsidRPr="005D15A4">
        <w:rPr>
          <w:rFonts w:ascii="TH Sarabun New" w:hAnsi="TH Sarabun New" w:cs="TH Sarabun New"/>
          <w:sz w:val="30"/>
          <w:szCs w:val="30"/>
          <w:cs/>
        </w:rPr>
        <w:t xml:space="preserve">คณะเทคโนโลยีอุตสาหกรรม  </w:t>
      </w:r>
      <w:r w:rsidR="0E3703D9" w:rsidRPr="005D15A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F1BC5" w:rsidRPr="005D15A4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</w:p>
    <w:p w14:paraId="421F1D15" w14:textId="71448E3C" w:rsidR="00EF1BC5" w:rsidRPr="005D15A4" w:rsidRDefault="00EF1BC5" w:rsidP="00EF1BC5">
      <w:pPr>
        <w:tabs>
          <w:tab w:val="left" w:pos="4500"/>
          <w:tab w:val="left" w:pos="9000"/>
        </w:tabs>
        <w:rPr>
          <w:rFonts w:ascii="TH Sarabun New" w:hAnsi="TH Sarabun New" w:cs="TH Sarabun New"/>
          <w:sz w:val="32"/>
          <w:szCs w:val="32"/>
          <w:cs/>
        </w:rPr>
      </w:pPr>
      <w:r w:rsidRPr="005D15A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BF61BF" wp14:editId="185ABA45">
                <wp:simplePos x="0" y="0"/>
                <wp:positionH relativeFrom="column">
                  <wp:posOffset>196215</wp:posOffset>
                </wp:positionH>
                <wp:positionV relativeFrom="paragraph">
                  <wp:posOffset>212724</wp:posOffset>
                </wp:positionV>
                <wp:extent cx="5676900" cy="47625"/>
                <wp:effectExtent l="0" t="0" r="19050" b="28575"/>
                <wp:wrapNone/>
                <wp:docPr id="17797487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476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BCA10" id="Line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16.75pt" to="462.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">
                <v:stroke dashstyle="1 1" endcap="round"/>
              </v:line>
            </w:pict>
          </mc:Fallback>
        </mc:AlternateContent>
      </w:r>
      <w:r w:rsidRPr="005D15A4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5D15A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64E9FF83" w:rsidRPr="005D15A4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tab/>
      </w:r>
      <w:r w:rsidRPr="005D15A4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Pr="005D15A4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5D15A4">
        <w:rPr>
          <w:rFonts w:ascii="TH Sarabun New" w:hAnsi="TH Sarabun New" w:cs="TH Sarabun New"/>
          <w:b/>
          <w:bCs/>
          <w:sz w:val="38"/>
          <w:szCs w:val="38"/>
          <w:cs/>
        </w:rPr>
        <w:t xml:space="preserve"> </w:t>
      </w:r>
      <w:r w:rsidRPr="005D15A4">
        <w:rPr>
          <w:rFonts w:ascii="TH Sarabun New" w:hAnsi="TH Sarabun New" w:cs="TH Sarabun New"/>
          <w:sz w:val="32"/>
          <w:szCs w:val="32"/>
          <w:cs/>
        </w:rPr>
        <w:t xml:space="preserve">          </w:t>
      </w:r>
    </w:p>
    <w:p w14:paraId="3EAB9222" w14:textId="2DE21E45" w:rsidR="00EF1BC5" w:rsidRPr="005D15A4" w:rsidRDefault="00EF1BC5" w:rsidP="00EF1BC5">
      <w:pPr>
        <w:tabs>
          <w:tab w:val="left" w:pos="9000"/>
        </w:tabs>
        <w:ind w:left="709" w:hanging="709"/>
        <w:rPr>
          <w:rFonts w:ascii="TH Sarabun New" w:hAnsi="TH Sarabun New" w:cs="TH Sarabun New"/>
          <w:sz w:val="30"/>
          <w:szCs w:val="30"/>
        </w:rPr>
      </w:pPr>
      <w:r w:rsidRPr="005D15A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1EA42" wp14:editId="6C479CF1">
                <wp:simplePos x="0" y="0"/>
                <wp:positionH relativeFrom="margin">
                  <wp:posOffset>345440</wp:posOffset>
                </wp:positionH>
                <wp:positionV relativeFrom="paragraph">
                  <wp:posOffset>247015</wp:posOffset>
                </wp:positionV>
                <wp:extent cx="5414645" cy="0"/>
                <wp:effectExtent l="0" t="0" r="0" b="0"/>
                <wp:wrapNone/>
                <wp:docPr id="200578729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6F968FE8">
              <v:line id="Line 15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from="27.2pt,19.45pt" to="453.55pt,19.45pt" w14:anchorId="70F5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">
                <v:stroke endcap="round" dashstyle="1 1"/>
                <w10:wrap anchorx="margin"/>
              </v:line>
            </w:pict>
          </mc:Fallback>
        </mc:AlternateContent>
      </w:r>
      <w:r w:rsidRPr="005D15A4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5D15A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A696B">
        <w:rPr>
          <w:rFonts w:ascii="TH Sarabun New" w:hAnsi="TH Sarabun New" w:cs="TH Sarabun New"/>
          <w:spacing w:val="-10"/>
          <w:sz w:val="30"/>
          <w:szCs w:val="30"/>
          <w:cs/>
        </w:rPr>
        <w:t>ขออนุเคราะห์ใช้ห้องประชุม</w:t>
      </w:r>
      <w:r w:rsidR="00BA696B" w:rsidRPr="00BA696B">
        <w:rPr>
          <w:rFonts w:ascii="TH Sarabun New" w:hAnsi="TH Sarabun New" w:cs="TH Sarabun New" w:hint="cs"/>
          <w:spacing w:val="-10"/>
          <w:sz w:val="30"/>
          <w:szCs w:val="30"/>
          <w:cs/>
        </w:rPr>
        <w:t xml:space="preserve"> </w:t>
      </w:r>
      <w:r w:rsidRPr="00BA696B">
        <w:rPr>
          <w:rFonts w:ascii="TH Sarabun New" w:hAnsi="TH Sarabun New" w:cs="TH Sarabun New"/>
          <w:spacing w:val="-10"/>
          <w:sz w:val="30"/>
          <w:szCs w:val="30"/>
          <w:cs/>
        </w:rPr>
        <w:t xml:space="preserve"> </w:t>
      </w:r>
      <w:r w:rsidRPr="00BA696B">
        <w:rPr>
          <w:rFonts w:ascii="Wingdings 2" w:eastAsia="Wingdings 2" w:hAnsi="Wingdings 2" w:cs="Wingdings 2"/>
          <w:spacing w:val="-10"/>
          <w:sz w:val="30"/>
          <w:szCs w:val="30"/>
        </w:rPr>
        <w:t>£</w:t>
      </w:r>
      <w:r w:rsidRPr="00BA696B">
        <w:rPr>
          <w:rFonts w:ascii="TH Sarabun New" w:hAnsi="TH Sarabun New" w:cs="TH Sarabun New"/>
          <w:spacing w:val="-10"/>
          <w:sz w:val="30"/>
          <w:szCs w:val="30"/>
          <w:cs/>
        </w:rPr>
        <w:t xml:space="preserve"> 74-202 </w:t>
      </w:r>
      <w:r w:rsidR="00326BC9" w:rsidRPr="00BA696B">
        <w:rPr>
          <w:rFonts w:ascii="TH Sarabun New" w:hAnsi="TH Sarabun New" w:cs="TH Sarabun New" w:hint="cs"/>
          <w:spacing w:val="-10"/>
          <w:sz w:val="30"/>
          <w:szCs w:val="30"/>
          <w:cs/>
        </w:rPr>
        <w:t xml:space="preserve">  </w:t>
      </w:r>
      <w:r w:rsidRPr="00BA696B">
        <w:rPr>
          <w:rFonts w:ascii="Wingdings 2" w:eastAsia="Wingdings 2" w:hAnsi="Wingdings 2" w:cs="Wingdings 2"/>
          <w:spacing w:val="-10"/>
          <w:sz w:val="30"/>
          <w:szCs w:val="30"/>
        </w:rPr>
        <w:t>£</w:t>
      </w:r>
      <w:r w:rsidRPr="00BA696B">
        <w:rPr>
          <w:rFonts w:ascii="TH Sarabun New" w:hAnsi="TH Sarabun New" w:cs="TH Sarabun New"/>
          <w:spacing w:val="-10"/>
          <w:sz w:val="30"/>
          <w:szCs w:val="30"/>
          <w:cs/>
        </w:rPr>
        <w:t xml:space="preserve"> 74-205 </w:t>
      </w:r>
      <w:r w:rsidR="00BA696B" w:rsidRPr="00BA696B">
        <w:rPr>
          <w:rFonts w:ascii="TH Sarabun New" w:hAnsi="TH Sarabun New" w:cs="TH Sarabun New" w:hint="cs"/>
          <w:spacing w:val="-10"/>
          <w:sz w:val="30"/>
          <w:szCs w:val="30"/>
          <w:cs/>
        </w:rPr>
        <w:t xml:space="preserve"> </w:t>
      </w:r>
      <w:r w:rsidRPr="00BA696B">
        <w:rPr>
          <w:rFonts w:ascii="Wingdings 2" w:eastAsia="Wingdings 2" w:hAnsi="Wingdings 2" w:cs="Wingdings 2"/>
          <w:spacing w:val="-10"/>
          <w:sz w:val="30"/>
          <w:szCs w:val="30"/>
        </w:rPr>
        <w:t>£</w:t>
      </w:r>
      <w:r w:rsidRPr="00BA696B">
        <w:rPr>
          <w:rFonts w:ascii="TH Sarabun New" w:hAnsi="TH Sarabun New" w:cs="TH Sarabun New"/>
          <w:spacing w:val="-10"/>
          <w:sz w:val="30"/>
          <w:szCs w:val="30"/>
          <w:cs/>
        </w:rPr>
        <w:t xml:space="preserve"> 74-206 </w:t>
      </w:r>
      <w:r w:rsidR="00326BC9" w:rsidRPr="00BA696B">
        <w:rPr>
          <w:rFonts w:ascii="TH Sarabun New" w:hAnsi="TH Sarabun New" w:cs="TH Sarabun New" w:hint="cs"/>
          <w:spacing w:val="-10"/>
          <w:sz w:val="30"/>
          <w:szCs w:val="30"/>
          <w:cs/>
        </w:rPr>
        <w:t xml:space="preserve"> </w:t>
      </w:r>
      <w:r w:rsidR="00BA696B" w:rsidRPr="00BA696B">
        <w:rPr>
          <w:rFonts w:ascii="TH Sarabun New" w:hAnsi="TH Sarabun New" w:cs="TH Sarabun New" w:hint="cs"/>
          <w:spacing w:val="-10"/>
          <w:sz w:val="30"/>
          <w:szCs w:val="30"/>
          <w:cs/>
        </w:rPr>
        <w:t xml:space="preserve"> </w:t>
      </w:r>
      <w:r w:rsidRPr="00BA696B">
        <w:rPr>
          <w:rFonts w:ascii="Wingdings 2" w:eastAsia="Wingdings 2" w:hAnsi="Wingdings 2" w:cs="Wingdings 2"/>
          <w:spacing w:val="-10"/>
          <w:sz w:val="30"/>
          <w:szCs w:val="30"/>
        </w:rPr>
        <w:t>£</w:t>
      </w:r>
      <w:r w:rsidRPr="00BA696B">
        <w:rPr>
          <w:rFonts w:ascii="TH Sarabun New" w:hAnsi="TH Sarabun New" w:cs="TH Sarabun New"/>
          <w:spacing w:val="-10"/>
          <w:sz w:val="30"/>
          <w:szCs w:val="30"/>
          <w:cs/>
        </w:rPr>
        <w:t xml:space="preserve"> 74-207 </w:t>
      </w:r>
      <w:r w:rsidR="00BA696B" w:rsidRPr="00BA696B">
        <w:rPr>
          <w:rFonts w:ascii="TH Sarabun New" w:hAnsi="TH Sarabun New" w:cs="TH Sarabun New" w:hint="cs"/>
          <w:spacing w:val="-10"/>
          <w:sz w:val="30"/>
          <w:szCs w:val="30"/>
          <w:cs/>
        </w:rPr>
        <w:t xml:space="preserve"> </w:t>
      </w:r>
      <w:r w:rsidRPr="00BA696B">
        <w:rPr>
          <w:rFonts w:ascii="Wingdings 2" w:eastAsia="Wingdings 2" w:hAnsi="Wingdings 2" w:cs="Wingdings 2"/>
          <w:spacing w:val="-10"/>
          <w:sz w:val="30"/>
          <w:szCs w:val="30"/>
        </w:rPr>
        <w:t>£</w:t>
      </w:r>
      <w:r w:rsidRPr="00BA696B">
        <w:rPr>
          <w:rFonts w:ascii="TH Sarabun New" w:hAnsi="TH Sarabun New" w:cs="TH Sarabun New"/>
          <w:spacing w:val="-10"/>
          <w:sz w:val="30"/>
          <w:szCs w:val="30"/>
          <w:cs/>
        </w:rPr>
        <w:t xml:space="preserve"> ห้องประชุมนิวัต กลิ่นงาม</w:t>
      </w:r>
      <w:r w:rsidRPr="005D15A4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7120495" w14:textId="156559A0" w:rsidR="00EF1BC5" w:rsidRPr="006E1804" w:rsidRDefault="00EF1BC5" w:rsidP="00F3445A">
      <w:pPr>
        <w:spacing w:line="0" w:lineRule="atLeast"/>
        <w:ind w:left="720" w:hanging="72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6E1804">
        <w:rPr>
          <w:rFonts w:ascii="TH Sarabun New" w:hAnsi="TH Sarabun New" w:cs="TH Sarabun New"/>
          <w:sz w:val="30"/>
          <w:szCs w:val="30"/>
          <w:cs/>
        </w:rPr>
        <w:t>เรียน</w:t>
      </w:r>
      <w:r w:rsidRPr="006E1804">
        <w:rPr>
          <w:rFonts w:ascii="TH Sarabun New" w:hAnsi="TH Sarabun New" w:cs="TH Sarabun New"/>
          <w:sz w:val="30"/>
          <w:szCs w:val="30"/>
        </w:rPr>
        <w:tab/>
      </w:r>
      <w:r w:rsidRPr="006E1804">
        <w:rPr>
          <w:rFonts w:ascii="TH Sarabun New" w:hAnsi="TH Sarabun New" w:cs="TH Sarabun New"/>
          <w:sz w:val="30"/>
          <w:szCs w:val="30"/>
          <w:cs/>
        </w:rPr>
        <w:t>คณบดี</w:t>
      </w:r>
    </w:p>
    <w:p w14:paraId="46470A7F" w14:textId="25D12DFE" w:rsidR="005B5E27" w:rsidRPr="006E1804" w:rsidRDefault="00EF1BC5" w:rsidP="001039F3">
      <w:pPr>
        <w:tabs>
          <w:tab w:val="left" w:pos="0"/>
          <w:tab w:val="left" w:pos="1843"/>
        </w:tabs>
        <w:spacing w:after="240" w:line="0" w:lineRule="atLeast"/>
        <w:ind w:firstLine="1418"/>
        <w:rPr>
          <w:rFonts w:ascii="TH Sarabun New" w:hAnsi="TH Sarabun New" w:cs="TH Sarabun New"/>
          <w:sz w:val="30"/>
          <w:szCs w:val="30"/>
        </w:rPr>
      </w:pPr>
      <w:r w:rsidRPr="006E1804">
        <w:rPr>
          <w:rFonts w:ascii="TH Sarabun New" w:hAnsi="TH Sarabun New" w:cs="TH Sarabun New"/>
          <w:sz w:val="30"/>
          <w:szCs w:val="30"/>
          <w:cs/>
        </w:rPr>
        <w:t xml:space="preserve">ด้วยข้าพเจ้า 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(นาย/นาง/นางสาว)</w:t>
      </w:r>
      <w:r w:rsidRPr="006E1804">
        <w:rPr>
          <w:rFonts w:ascii="TH Sarabun New" w:hAnsi="TH Sarabun New" w:cs="TH Sarabun New"/>
          <w:sz w:val="30"/>
          <w:szCs w:val="30"/>
          <w:cs/>
        </w:rPr>
        <w:t>...............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...........</w:t>
      </w:r>
      <w:r w:rsidR="006E1804">
        <w:rPr>
          <w:rFonts w:ascii="TH Sarabun New" w:hAnsi="TH Sarabun New" w:cs="TH Sarabun New" w:hint="cs"/>
          <w:sz w:val="30"/>
          <w:szCs w:val="30"/>
          <w:cs/>
        </w:rPr>
        <w:t>....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.............................................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.. </w:t>
      </w:r>
      <w:r w:rsidR="001039F3">
        <w:rPr>
          <w:rFonts w:ascii="Wingdings 2" w:eastAsia="Wingdings 2" w:hAnsi="Wingdings 2" w:cs="Wingdings 2"/>
          <w:sz w:val="30"/>
          <w:szCs w:val="30"/>
        </w:rPr>
        <w:br/>
      </w:r>
      <w:r w:rsidRPr="006E1804">
        <w:rPr>
          <w:rFonts w:ascii="Wingdings 2" w:eastAsia="Wingdings 2" w:hAnsi="Wingdings 2" w:cs="Wingdings 2"/>
          <w:sz w:val="30"/>
          <w:szCs w:val="30"/>
        </w:rPr>
        <w:t>£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039F3" w:rsidRPr="006E1804">
        <w:rPr>
          <w:rFonts w:ascii="TH Sarabun New" w:hAnsi="TH Sarabun New" w:cs="TH Sarabun New" w:hint="cs"/>
          <w:sz w:val="30"/>
          <w:szCs w:val="30"/>
          <w:cs/>
        </w:rPr>
        <w:t xml:space="preserve">อาจารย์ </w:t>
      </w:r>
      <w:r w:rsidR="001039F3" w:rsidRPr="006E1804">
        <w:rPr>
          <w:rFonts w:ascii="TH Sarabun New" w:hAnsi="TH Sarabun New" w:cs="TH Sarabun New" w:hint="cs"/>
          <w:sz w:val="30"/>
          <w:szCs w:val="30"/>
          <w:cs/>
        </w:rPr>
        <w:t>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 เจ้าหน้าที่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6E1804">
        <w:rPr>
          <w:rFonts w:ascii="TH Sarabun New" w:hAnsi="TH Sarabun New" w:cs="TH Sarabun New"/>
          <w:sz w:val="30"/>
          <w:szCs w:val="30"/>
          <w:cs/>
        </w:rPr>
        <w:t>หลักสูตร/สังกัด............................................</w:t>
      </w:r>
      <w:r w:rsidR="005D15A4" w:rsidRPr="006E1804">
        <w:rPr>
          <w:rFonts w:ascii="TH Sarabun New" w:hAnsi="TH Sarabun New" w:cs="TH Sarabun New" w:hint="cs"/>
          <w:sz w:val="30"/>
          <w:szCs w:val="30"/>
          <w:cs/>
        </w:rPr>
        <w:t>.......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...... </w:t>
      </w:r>
      <w:r w:rsidR="001039F3">
        <w:rPr>
          <w:rFonts w:ascii="TH Sarabun New" w:hAnsi="TH Sarabun New" w:cs="TH Sarabun New"/>
          <w:sz w:val="30"/>
          <w:szCs w:val="30"/>
          <w:cs/>
        </w:rPr>
        <w:br/>
      </w:r>
      <w:r w:rsidRPr="006E1804">
        <w:rPr>
          <w:rFonts w:ascii="TH Sarabun New" w:hAnsi="TH Sarabun New" w:cs="TH Sarabun New"/>
          <w:sz w:val="30"/>
          <w:szCs w:val="30"/>
          <w:cs/>
        </w:rPr>
        <w:t>เบอร์โทร.................</w:t>
      </w:r>
      <w:r w:rsidR="005D15A4" w:rsidRPr="006E1804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6E1804">
        <w:rPr>
          <w:rFonts w:ascii="TH Sarabun New" w:hAnsi="TH Sarabun New" w:cs="TH Sarabun New"/>
          <w:sz w:val="30"/>
          <w:szCs w:val="30"/>
          <w:cs/>
        </w:rPr>
        <w:t>.................. ประสงค์จะขอ</w:t>
      </w:r>
      <w:r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อนุเคราะห์ใช้ห้องประชุม </w:t>
      </w:r>
      <w:r w:rsidR="005D15A4" w:rsidRPr="006E1804">
        <w:rPr>
          <w:rFonts w:ascii="TH Sarabun New" w:hAnsi="TH Sarabun New" w:cs="TH Sarabun New" w:hint="cs"/>
          <w:spacing w:val="-8"/>
          <w:sz w:val="30"/>
          <w:szCs w:val="30"/>
          <w:cs/>
        </w:rPr>
        <w:t xml:space="preserve">  </w:t>
      </w:r>
      <w:r w:rsidR="00F46D63" w:rsidRPr="006E1804">
        <w:rPr>
          <w:rFonts w:ascii="Wingdings 2" w:eastAsia="Wingdings 2" w:hAnsi="Wingdings 2" w:cs="Wingdings 2"/>
          <w:spacing w:val="-8"/>
          <w:sz w:val="30"/>
          <w:szCs w:val="30"/>
        </w:rPr>
        <w:t>£</w:t>
      </w:r>
      <w:r w:rsidR="00F46D63"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 74-202 </w:t>
      </w:r>
      <w:r w:rsidR="005D15A4" w:rsidRPr="006E1804">
        <w:rPr>
          <w:rFonts w:ascii="TH Sarabun New" w:hAnsi="TH Sarabun New" w:cs="TH Sarabun New" w:hint="cs"/>
          <w:spacing w:val="-8"/>
          <w:sz w:val="30"/>
          <w:szCs w:val="30"/>
          <w:cs/>
        </w:rPr>
        <w:t xml:space="preserve"> </w:t>
      </w:r>
      <w:r w:rsidR="00F46D63"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  </w:t>
      </w:r>
      <w:r w:rsidR="00F46D63" w:rsidRPr="006E1804">
        <w:rPr>
          <w:rFonts w:ascii="Wingdings 2" w:eastAsia="Wingdings 2" w:hAnsi="Wingdings 2" w:cs="Wingdings 2"/>
          <w:spacing w:val="-8"/>
          <w:sz w:val="30"/>
          <w:szCs w:val="30"/>
        </w:rPr>
        <w:t>£</w:t>
      </w:r>
      <w:r w:rsidR="00F46D63"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 74-205   </w:t>
      </w:r>
      <w:r w:rsidR="00F46D63" w:rsidRPr="006E1804">
        <w:rPr>
          <w:rFonts w:ascii="Wingdings 2" w:eastAsia="Wingdings 2" w:hAnsi="Wingdings 2" w:cs="Wingdings 2"/>
          <w:spacing w:val="-8"/>
          <w:sz w:val="30"/>
          <w:szCs w:val="30"/>
        </w:rPr>
        <w:t>£</w:t>
      </w:r>
      <w:r w:rsidR="00F46D63"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 74-206   </w:t>
      </w:r>
      <w:r w:rsidR="00F46D63" w:rsidRPr="006E1804">
        <w:rPr>
          <w:rFonts w:ascii="Wingdings 2" w:eastAsia="Wingdings 2" w:hAnsi="Wingdings 2" w:cs="Wingdings 2"/>
          <w:spacing w:val="-8"/>
          <w:sz w:val="30"/>
          <w:szCs w:val="30"/>
        </w:rPr>
        <w:t>£</w:t>
      </w:r>
      <w:r w:rsidR="00F46D63"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 74-207</w:t>
      </w:r>
      <w:r w:rsidR="005D15A4" w:rsidRPr="006E1804">
        <w:rPr>
          <w:rFonts w:ascii="TH Sarabun New" w:hAnsi="TH Sarabun New" w:cs="TH Sarabun New" w:hint="cs"/>
          <w:spacing w:val="-8"/>
          <w:sz w:val="30"/>
          <w:szCs w:val="30"/>
          <w:cs/>
        </w:rPr>
        <w:t xml:space="preserve">  </w:t>
      </w:r>
      <w:r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 </w:t>
      </w:r>
      <w:r w:rsidR="00F46D63" w:rsidRPr="006E1804">
        <w:rPr>
          <w:rFonts w:ascii="Wingdings 2" w:eastAsia="Wingdings 2" w:hAnsi="Wingdings 2" w:cs="Wingdings 2"/>
          <w:spacing w:val="-8"/>
          <w:sz w:val="30"/>
          <w:szCs w:val="30"/>
        </w:rPr>
        <w:t>£</w:t>
      </w:r>
      <w:r w:rsidR="00F46D63" w:rsidRPr="006E1804">
        <w:rPr>
          <w:rFonts w:ascii="TH Sarabun New" w:hAnsi="TH Sarabun New" w:cs="TH Sarabun New"/>
          <w:spacing w:val="-8"/>
          <w:sz w:val="30"/>
          <w:szCs w:val="30"/>
          <w:cs/>
        </w:rPr>
        <w:t xml:space="preserve"> ห้องประชุมนิวัต กลิ่นงาม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E1804">
        <w:rPr>
          <w:rFonts w:ascii="TH Sarabun New" w:hAnsi="TH Sarabun New" w:cs="TH Sarabun New"/>
          <w:sz w:val="30"/>
          <w:szCs w:val="30"/>
          <w:cs/>
        </w:rPr>
        <w:br/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ในวันที่ 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............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 เดือน...........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E1804">
        <w:rPr>
          <w:rFonts w:ascii="TH Sarabun New" w:hAnsi="TH Sarabun New" w:cs="TH Sarabun New"/>
          <w:sz w:val="30"/>
          <w:szCs w:val="30"/>
          <w:cs/>
        </w:rPr>
        <w:t>............ พ.ศ............ ถึง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E1804">
        <w:rPr>
          <w:rFonts w:ascii="TH Sarabun New" w:hAnsi="TH Sarabun New" w:cs="TH Sarabun New"/>
          <w:sz w:val="30"/>
          <w:szCs w:val="30"/>
          <w:cs/>
        </w:rPr>
        <w:t>วันที่...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E1804">
        <w:rPr>
          <w:rFonts w:ascii="TH Sarabun New" w:hAnsi="TH Sarabun New" w:cs="TH Sarabun New"/>
          <w:sz w:val="30"/>
          <w:szCs w:val="30"/>
          <w:cs/>
        </w:rPr>
        <w:t>.... เดือน .....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.....</w:t>
      </w:r>
      <w:r w:rsidRPr="006E1804">
        <w:rPr>
          <w:rFonts w:ascii="TH Sarabun New" w:hAnsi="TH Sarabun New" w:cs="TH Sarabun New"/>
          <w:sz w:val="30"/>
          <w:szCs w:val="30"/>
          <w:cs/>
        </w:rPr>
        <w:t>..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........... พ.ศ............. </w:t>
      </w:r>
      <w:r w:rsidR="00C05837">
        <w:rPr>
          <w:rFonts w:ascii="TH Sarabun New" w:hAnsi="TH Sarabun New" w:cs="TH Sarabun New"/>
          <w:sz w:val="30"/>
          <w:szCs w:val="30"/>
          <w:cs/>
        </w:rPr>
        <w:br/>
      </w:r>
      <w:r w:rsidRPr="006E1804">
        <w:rPr>
          <w:rFonts w:ascii="TH Sarabun New" w:hAnsi="TH Sarabun New" w:cs="TH Sarabun New"/>
          <w:sz w:val="30"/>
          <w:szCs w:val="30"/>
          <w:cs/>
        </w:rPr>
        <w:t>ตั้งแต่เวลา .............. น. ถึงเวลา ...........</w:t>
      </w:r>
      <w:r w:rsidR="004A1394" w:rsidRPr="006E1804">
        <w:rPr>
          <w:rFonts w:ascii="TH Sarabun New" w:hAnsi="TH Sarabun New" w:cs="TH Sarabun New" w:hint="cs"/>
          <w:sz w:val="30"/>
          <w:szCs w:val="30"/>
          <w:cs/>
        </w:rPr>
        <w:t>...</w:t>
      </w:r>
      <w:r w:rsidRPr="006E1804">
        <w:rPr>
          <w:rFonts w:ascii="TH Sarabun New" w:hAnsi="TH Sarabun New" w:cs="TH Sarabun New"/>
          <w:sz w:val="30"/>
          <w:szCs w:val="30"/>
          <w:cs/>
        </w:rPr>
        <w:t>...... น. ผู้เข้าร่วม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6E1804">
        <w:rPr>
          <w:rFonts w:ascii="TH Sarabun New" w:hAnsi="TH Sarabun New" w:cs="TH Sarabun New"/>
          <w:sz w:val="30"/>
          <w:szCs w:val="30"/>
          <w:cs/>
        </w:rPr>
        <w:t xml:space="preserve"> .............. คน</w:t>
      </w:r>
      <w:r w:rsidR="004A1394" w:rsidRPr="006E180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C0D8E" w:rsidRPr="006E1804">
        <w:rPr>
          <w:rFonts w:ascii="TH Sarabun New" w:hAnsi="TH Sarabun New" w:cs="TH Sarabun New"/>
          <w:sz w:val="30"/>
          <w:szCs w:val="30"/>
          <w:cs/>
        </w:rPr>
        <w:t xml:space="preserve">โดยมีวัตถุประสงค์ เพื่อ </w:t>
      </w:r>
      <w:r w:rsidR="001039F3">
        <w:rPr>
          <w:rFonts w:ascii="Wingdings 2" w:eastAsia="Wingdings 2" w:hAnsi="Wingdings 2" w:cs="Wingdings 2"/>
          <w:sz w:val="30"/>
          <w:szCs w:val="30"/>
        </w:rPr>
        <w:br/>
      </w:r>
      <w:r w:rsidR="002B4BA9" w:rsidRPr="006E1804">
        <w:rPr>
          <w:rFonts w:ascii="Wingdings 2" w:eastAsia="Wingdings 2" w:hAnsi="Wingdings 2" w:cs="Wingdings 2"/>
          <w:sz w:val="30"/>
          <w:szCs w:val="30"/>
        </w:rPr>
        <w:t>£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 xml:space="preserve"> ประชุม  </w:t>
      </w:r>
      <w:r w:rsidR="002B4BA9" w:rsidRPr="006E1804">
        <w:rPr>
          <w:rFonts w:ascii="Wingdings 2" w:eastAsia="Wingdings 2" w:hAnsi="Wingdings 2" w:cs="Wingdings 2"/>
          <w:sz w:val="30"/>
          <w:szCs w:val="30"/>
        </w:rPr>
        <w:t>£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 xml:space="preserve"> อบรม </w:t>
      </w:r>
      <w:r w:rsidR="002C0D8E" w:rsidRPr="006E1804">
        <w:rPr>
          <w:rFonts w:ascii="TH Sarabun New" w:hAnsi="TH Sarabun New" w:cs="TH Sarabun New"/>
          <w:sz w:val="30"/>
          <w:szCs w:val="30"/>
          <w:cs/>
        </w:rPr>
        <w:t>(ระ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บุ)</w:t>
      </w:r>
      <w:r w:rsidR="002C0D8E" w:rsidRPr="006E1804">
        <w:rPr>
          <w:rFonts w:ascii="TH Sarabun New" w:hAnsi="TH Sarabun New" w:cs="TH Sarabun New"/>
          <w:sz w:val="30"/>
          <w:szCs w:val="30"/>
          <w:cs/>
        </w:rPr>
        <w:t xml:space="preserve"> เรื่อง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........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............................</w:t>
      </w:r>
      <w:r w:rsidR="00EE4D6D" w:rsidRPr="006E1804">
        <w:rPr>
          <w:rFonts w:ascii="TH Sarabun New" w:hAnsi="TH Sarabun New" w:cs="TH Sarabun New"/>
          <w:sz w:val="30"/>
          <w:szCs w:val="30"/>
          <w:cs/>
        </w:rPr>
        <w:t>..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</w:t>
      </w:r>
      <w:r w:rsidR="002C0D8E" w:rsidRPr="006E1804">
        <w:rPr>
          <w:rFonts w:ascii="TH Sarabun New" w:hAnsi="TH Sarabun New" w:cs="TH Sarabun New"/>
          <w:sz w:val="30"/>
          <w:szCs w:val="30"/>
          <w:cs/>
        </w:rPr>
        <w:t>..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....</w:t>
      </w:r>
      <w:r w:rsidR="004A1394" w:rsidRPr="006E1804">
        <w:rPr>
          <w:rFonts w:ascii="TH Sarabun New" w:hAnsi="TH Sarabun New" w:cs="TH Sarabun New" w:hint="cs"/>
          <w:sz w:val="30"/>
          <w:szCs w:val="30"/>
          <w:cs/>
        </w:rPr>
        <w:t>.................</w:t>
      </w:r>
      <w:r w:rsidR="006E1804">
        <w:rPr>
          <w:rFonts w:ascii="TH Sarabun New" w:hAnsi="TH Sarabun New" w:cs="TH Sarabun New" w:hint="cs"/>
          <w:sz w:val="30"/>
          <w:szCs w:val="30"/>
          <w:cs/>
        </w:rPr>
        <w:t>..</w:t>
      </w:r>
      <w:r w:rsidR="004A1394" w:rsidRPr="006E1804">
        <w:rPr>
          <w:rFonts w:ascii="TH Sarabun New" w:hAnsi="TH Sarabun New" w:cs="TH Sarabun New" w:hint="cs"/>
          <w:sz w:val="30"/>
          <w:szCs w:val="30"/>
          <w:cs/>
        </w:rPr>
        <w:t>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............................................</w:t>
      </w:r>
      <w:r w:rsidR="004A1394" w:rsidRPr="006E1804">
        <w:rPr>
          <w:rFonts w:ascii="TH Sarabun New" w:hAnsi="TH Sarabun New" w:cs="TH Sarabun New" w:hint="cs"/>
          <w:sz w:val="30"/>
          <w:szCs w:val="30"/>
          <w:cs/>
        </w:rPr>
        <w:t>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 xml:space="preserve">....... </w:t>
      </w:r>
      <w:r w:rsidR="002B4BA9" w:rsidRPr="006E1804">
        <w:rPr>
          <w:rFonts w:ascii="Wingdings 2" w:eastAsia="Wingdings 2" w:hAnsi="Wingdings 2" w:cs="Wingdings 2"/>
          <w:sz w:val="30"/>
          <w:szCs w:val="30"/>
        </w:rPr>
        <w:t>£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 xml:space="preserve"> อื่น ๆ (ระบุ).................</w:t>
      </w:r>
      <w:r w:rsidR="006E1804">
        <w:rPr>
          <w:rFonts w:ascii="TH Sarabun New" w:hAnsi="TH Sarabun New" w:cs="TH Sarabun New" w:hint="cs"/>
          <w:sz w:val="30"/>
          <w:szCs w:val="30"/>
          <w:cs/>
        </w:rPr>
        <w:t>....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.....</w:t>
      </w:r>
      <w:r w:rsidR="002C0D8E" w:rsidRPr="006E1804">
        <w:rPr>
          <w:rFonts w:ascii="TH Sarabun New" w:hAnsi="TH Sarabun New" w:cs="TH Sarabun New"/>
          <w:sz w:val="30"/>
          <w:szCs w:val="30"/>
          <w:cs/>
        </w:rPr>
        <w:t>.......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>..................</w:t>
      </w:r>
      <w:r w:rsidR="002C0D8E" w:rsidRPr="006E1804">
        <w:rPr>
          <w:rFonts w:ascii="TH Sarabun New" w:hAnsi="TH Sarabun New" w:cs="TH Sarabun New"/>
          <w:sz w:val="30"/>
          <w:szCs w:val="30"/>
          <w:cs/>
        </w:rPr>
        <w:t>............</w:t>
      </w:r>
      <w:r w:rsidR="004A1394" w:rsidRPr="006E1804">
        <w:rPr>
          <w:rFonts w:ascii="TH Sarabun New" w:hAnsi="TH Sarabun New" w:cs="TH Sarabun New" w:hint="cs"/>
          <w:sz w:val="30"/>
          <w:szCs w:val="30"/>
          <w:cs/>
        </w:rPr>
        <w:t>.................</w:t>
      </w:r>
      <w:r w:rsidR="002C0D8E" w:rsidRPr="006E1804">
        <w:rPr>
          <w:rFonts w:ascii="TH Sarabun New" w:hAnsi="TH Sarabun New" w:cs="TH Sarabun New"/>
          <w:sz w:val="30"/>
          <w:szCs w:val="30"/>
          <w:cs/>
        </w:rPr>
        <w:t>.......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>..</w:t>
      </w:r>
      <w:r w:rsidR="00C05837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2B4BA9" w:rsidRPr="006E1804">
        <w:rPr>
          <w:rFonts w:ascii="TH Sarabun New" w:hAnsi="TH Sarabun New" w:cs="TH Sarabun New"/>
          <w:sz w:val="30"/>
          <w:szCs w:val="30"/>
          <w:cs/>
        </w:rPr>
        <w:t xml:space="preserve">ในรูปแบบ </w:t>
      </w:r>
      <w:r w:rsidR="00F46D63" w:rsidRPr="006E1804">
        <w:rPr>
          <w:rFonts w:ascii="Wingdings 2" w:eastAsia="Wingdings 2" w:hAnsi="Wingdings 2" w:cs="Wingdings 2"/>
          <w:sz w:val="30"/>
          <w:szCs w:val="30"/>
        </w:rPr>
        <w:t>£</w:t>
      </w:r>
      <w:r w:rsidR="00F46D63" w:rsidRPr="006E180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46D63" w:rsidRPr="006E1804">
        <w:rPr>
          <w:rFonts w:ascii="TH Sarabun New" w:hAnsi="TH Sarabun New" w:cs="TH Sarabun New"/>
          <w:sz w:val="30"/>
          <w:szCs w:val="30"/>
        </w:rPr>
        <w:t xml:space="preserve">On-site  </w:t>
      </w:r>
      <w:r w:rsidR="00F46D63" w:rsidRPr="006E1804">
        <w:rPr>
          <w:rFonts w:ascii="Wingdings 2" w:eastAsia="Wingdings 2" w:hAnsi="Wingdings 2" w:cs="Wingdings 2"/>
          <w:sz w:val="30"/>
          <w:szCs w:val="30"/>
        </w:rPr>
        <w:t>£</w:t>
      </w:r>
      <w:r w:rsidR="00F46D63" w:rsidRPr="006E1804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46D63" w:rsidRPr="006E1804">
        <w:rPr>
          <w:rFonts w:ascii="TH Sarabun New" w:hAnsi="TH Sarabun New" w:cs="TH Sarabun New"/>
          <w:sz w:val="30"/>
          <w:szCs w:val="30"/>
        </w:rPr>
        <w:t xml:space="preserve">Online </w:t>
      </w:r>
      <w:r w:rsidR="00F46D63" w:rsidRPr="006E1804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6C623BED" w14:textId="447B1562" w:rsidR="00EE4D6D" w:rsidRPr="006E1804" w:rsidRDefault="005B5E27" w:rsidP="005B5E27">
      <w:pPr>
        <w:tabs>
          <w:tab w:val="left" w:pos="0"/>
          <w:tab w:val="left" w:pos="1418"/>
          <w:tab w:val="left" w:pos="1843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6E1804">
        <w:rPr>
          <w:rFonts w:ascii="TH Sarabun New" w:hAnsi="TH Sarabun New" w:cs="TH Sarabun New"/>
          <w:sz w:val="30"/>
          <w:szCs w:val="30"/>
          <w:cs/>
        </w:rPr>
        <w:tab/>
        <w:t>โดยมี</w:t>
      </w:r>
      <w:r w:rsidR="00EE4D6D" w:rsidRPr="006E1804">
        <w:rPr>
          <w:rFonts w:ascii="TH Sarabun New" w:hAnsi="TH Sarabun New" w:cs="TH Sarabun New"/>
          <w:sz w:val="30"/>
          <w:szCs w:val="30"/>
          <w:cs/>
        </w:rPr>
        <w:t xml:space="preserve">รายละเอียดห้องประชุมที่จำเป็น ดังนี้ 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E4D6D" w:rsidRPr="006E1804" w14:paraId="4CD8209F" w14:textId="77777777" w:rsidTr="00E26E04">
        <w:tc>
          <w:tcPr>
            <w:tcW w:w="4815" w:type="dxa"/>
          </w:tcPr>
          <w:p w14:paraId="4AB2566F" w14:textId="5FF02368" w:rsidR="00EE4D6D" w:rsidRPr="006E1804" w:rsidRDefault="00F3445A" w:rsidP="00EE4D6D">
            <w:pPr>
              <w:tabs>
                <w:tab w:val="left" w:pos="0"/>
                <w:tab w:val="left" w:pos="1418"/>
                <w:tab w:val="left" w:pos="1843"/>
              </w:tabs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E1804">
              <w:rPr>
                <w:rFonts w:ascii="Wingdings 2" w:eastAsia="Wingdings 2" w:hAnsi="Wingdings 2" w:cs="Wingdings 2" w:hint="cs"/>
                <w:sz w:val="30"/>
                <w:szCs w:val="30"/>
              </w:rPr>
              <w:t>j</w:t>
            </w:r>
            <w:r w:rsidR="00EE4D6D" w:rsidRPr="006E180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รูปแบบการจัดห้องประชุม </w:t>
            </w:r>
          </w:p>
          <w:p w14:paraId="2C2F1EBC" w14:textId="746530CB" w:rsidR="00EE4D6D" w:rsidRPr="006E1804" w:rsidRDefault="00EE4D6D" w:rsidP="00EE4D6D">
            <w:pPr>
              <w:tabs>
                <w:tab w:val="left" w:pos="0"/>
                <w:tab w:val="left" w:pos="276"/>
                <w:tab w:val="left" w:pos="1418"/>
                <w:tab w:val="left" w:pos="1843"/>
                <w:tab w:val="left" w:pos="228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proofErr w:type="spellStart"/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เธียเต</w:t>
            </w:r>
            <w:proofErr w:type="spellEnd"/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อร์ </w:t>
            </w:r>
            <w:r w:rsidRPr="006E1804">
              <w:rPr>
                <w:rFonts w:ascii="TH Sarabun New" w:hAnsi="TH Sarabun New" w:cs="TH Sarabun New"/>
                <w:sz w:val="30"/>
                <w:szCs w:val="30"/>
              </w:rPr>
              <w:t>(Theater)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คลาสรูม (</w:t>
            </w:r>
            <w:r w:rsidRPr="006E1804">
              <w:rPr>
                <w:rFonts w:ascii="TH Sarabun New" w:hAnsi="TH Sarabun New" w:cs="TH Sarabun New"/>
                <w:sz w:val="30"/>
                <w:szCs w:val="30"/>
              </w:rPr>
              <w:t>Classroom)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14:paraId="5DBA28C3" w14:textId="7794D415" w:rsidR="00EE4D6D" w:rsidRPr="006E1804" w:rsidRDefault="00EE4D6D" w:rsidP="00EE4D6D">
            <w:pPr>
              <w:tabs>
                <w:tab w:val="left" w:pos="0"/>
                <w:tab w:val="left" w:pos="276"/>
                <w:tab w:val="left" w:pos="1418"/>
                <w:tab w:val="left" w:pos="1843"/>
                <w:tab w:val="left" w:pos="2304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="001039F3" w:rsidRPr="006E1804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="001039F3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proofErr w:type="spellStart"/>
            <w:r w:rsidR="001039F3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ยูเชป</w:t>
            </w:r>
            <w:proofErr w:type="spellEnd"/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Pr="006E1804">
              <w:rPr>
                <w:rFonts w:ascii="TH Sarabun New" w:hAnsi="TH Sarabun New" w:cs="TH Sarabun New"/>
                <w:sz w:val="30"/>
                <w:szCs w:val="30"/>
              </w:rPr>
              <w:t>U-Shape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โต๊ะ</w:t>
            </w:r>
            <w:r w:rsidR="006E180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วงปิด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Pr="006E1804">
              <w:rPr>
                <w:rFonts w:ascii="TH Sarabun New" w:hAnsi="TH Sarabun New" w:cs="TH Sarabun New"/>
                <w:sz w:val="30"/>
                <w:szCs w:val="30"/>
              </w:rPr>
              <w:t>Banquet)</w:t>
            </w:r>
          </w:p>
          <w:p w14:paraId="462DBDF8" w14:textId="49BAA77E" w:rsidR="00EE4D6D" w:rsidRPr="006E1804" w:rsidRDefault="00EE4D6D" w:rsidP="00EE4D6D">
            <w:pPr>
              <w:tabs>
                <w:tab w:val="left" w:pos="0"/>
                <w:tab w:val="left" w:pos="276"/>
                <w:tab w:val="left" w:pos="1418"/>
                <w:tab w:val="left" w:pos="1843"/>
                <w:tab w:val="left" w:pos="2304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ค็อกเทล (</w:t>
            </w:r>
            <w:r w:rsidRPr="006E1804">
              <w:rPr>
                <w:rFonts w:ascii="TH Sarabun New" w:hAnsi="TH Sarabun New" w:cs="TH Sarabun New"/>
                <w:sz w:val="30"/>
                <w:szCs w:val="30"/>
              </w:rPr>
              <w:t>Cocktail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4536" w:type="dxa"/>
          </w:tcPr>
          <w:p w14:paraId="79F18770" w14:textId="7245197F" w:rsidR="00EE4D6D" w:rsidRPr="006E1804" w:rsidRDefault="00F3445A" w:rsidP="00EE4D6D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6E1804">
              <w:rPr>
                <w:rFonts w:ascii="Wingdings 2" w:eastAsia="Wingdings 2" w:hAnsi="Wingdings 2" w:cs="Wingdings 2" w:hint="cs"/>
                <w:sz w:val="30"/>
                <w:szCs w:val="30"/>
              </w:rPr>
              <w:t>k</w:t>
            </w:r>
            <w:r w:rsidR="00EE4D6D" w:rsidRPr="006E1804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อุปกรณ์สื่อโสตทัศนูปกรณ์</w:t>
            </w:r>
          </w:p>
          <w:p w14:paraId="0F6D358E" w14:textId="39AED654" w:rsidR="00EE4D6D" w:rsidRPr="006E1804" w:rsidRDefault="00EE4D6D" w:rsidP="0099077F">
            <w:pPr>
              <w:tabs>
                <w:tab w:val="left" w:pos="0"/>
                <w:tab w:val="left" w:pos="1843"/>
                <w:tab w:val="left" w:pos="2532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โปรเจคเตอร์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="00E26E0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99077F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คอมพิวเตอร์</w:t>
            </w:r>
          </w:p>
          <w:p w14:paraId="6BAC4966" w14:textId="06115899" w:rsidR="00EE4D6D" w:rsidRPr="006E1804" w:rsidRDefault="00EE4D6D" w:rsidP="0099077F">
            <w:pPr>
              <w:tabs>
                <w:tab w:val="left" w:pos="0"/>
                <w:tab w:val="left" w:pos="1843"/>
                <w:tab w:val="left" w:pos="2544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</w:t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เครื่องฉายภาพ 3 มิติ</w:t>
            </w:r>
            <w:r w:rsidR="004A1394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  <w:r w:rsidR="004A1394"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="0099077F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ระบบเครื่องเสียง</w:t>
            </w:r>
          </w:p>
          <w:p w14:paraId="28A26245" w14:textId="6D186D0D" w:rsidR="00EE4D6D" w:rsidRPr="006E1804" w:rsidRDefault="005D15A4" w:rsidP="0099077F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EE4D6D"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="00E26E0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EE4D6D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กระดาน</w:t>
            </w:r>
            <w:proofErr w:type="spellStart"/>
            <w:r w:rsidR="00EE4D6D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ไวท์</w:t>
            </w:r>
            <w:proofErr w:type="spellEnd"/>
            <w:r w:rsidR="00EE4D6D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บอร์ด/กระดาษฟ</w:t>
            </w:r>
            <w:proofErr w:type="spellStart"/>
            <w:r w:rsidR="00EE4D6D"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>ลิปชาร์ท</w:t>
            </w:r>
            <w:proofErr w:type="spellEnd"/>
          </w:p>
          <w:p w14:paraId="3DC60338" w14:textId="31D84633" w:rsidR="00F95AE0" w:rsidRDefault="00277348" w:rsidP="00277348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แอลอีดี ทีวี  </w:t>
            </w:r>
            <w:r w:rsidR="0099077F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  <w:p w14:paraId="63DDBE3D" w14:textId="7CF51B09" w:rsidR="0099077F" w:rsidRPr="006E1804" w:rsidRDefault="00F95AE0" w:rsidP="001039F3">
            <w:pPr>
              <w:tabs>
                <w:tab w:val="left" w:pos="0"/>
                <w:tab w:val="left" w:pos="1843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99077F"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="0099077F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อื่น ๆ</w:t>
            </w:r>
            <w:r w:rsidR="004A139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.....................</w:t>
            </w:r>
            <w:r w:rsidR="00277348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</w:t>
            </w:r>
            <w:r w:rsidR="004A139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</w:t>
            </w:r>
          </w:p>
        </w:tc>
      </w:tr>
    </w:tbl>
    <w:p w14:paraId="47060C52" w14:textId="26259AD5" w:rsidR="00EF1BC5" w:rsidRPr="006E1804" w:rsidRDefault="00EF1BC5" w:rsidP="00EF1BC5">
      <w:pPr>
        <w:spacing w:before="240"/>
        <w:ind w:left="692" w:firstLine="720"/>
        <w:jc w:val="thaiDistribute"/>
        <w:rPr>
          <w:rFonts w:ascii="TH Sarabun New" w:hAnsi="TH Sarabun New" w:cs="TH Sarabun New" w:hint="cs"/>
          <w:sz w:val="30"/>
          <w:szCs w:val="30"/>
          <w:cs/>
        </w:rPr>
      </w:pPr>
      <w:r w:rsidRPr="006E1804">
        <w:rPr>
          <w:rFonts w:ascii="TH Sarabun New" w:hAnsi="TH Sarabun New" w:cs="TH Sarabun New"/>
          <w:sz w:val="30"/>
          <w:szCs w:val="30"/>
          <w:cs/>
        </w:rPr>
        <w:t>จึงเรียนมาเพื่อ</w:t>
      </w:r>
      <w:r w:rsidR="00F95AE0">
        <w:rPr>
          <w:rFonts w:ascii="TH Sarabun New" w:hAnsi="TH Sarabun New" w:cs="TH Sarabun New" w:hint="cs"/>
          <w:sz w:val="30"/>
          <w:szCs w:val="30"/>
          <w:cs/>
        </w:rPr>
        <w:t>โปรด</w:t>
      </w:r>
      <w:r w:rsidRPr="006E1804">
        <w:rPr>
          <w:rFonts w:ascii="TH Sarabun New" w:hAnsi="TH Sarabun New" w:cs="TH Sarabun New"/>
          <w:sz w:val="30"/>
          <w:szCs w:val="30"/>
          <w:cs/>
        </w:rPr>
        <w:t>ทราบ</w:t>
      </w:r>
      <w:r w:rsidR="00F95AE0">
        <w:rPr>
          <w:rFonts w:ascii="TH Sarabun New" w:hAnsi="TH Sarabun New" w:cs="TH Sarabun New" w:hint="cs"/>
          <w:sz w:val="30"/>
          <w:szCs w:val="30"/>
          <w:cs/>
        </w:rPr>
        <w:t>และพิจารณา</w:t>
      </w:r>
    </w:p>
    <w:p w14:paraId="5FAEF728" w14:textId="544D61F5" w:rsidR="00EF1BC5" w:rsidRPr="00C05837" w:rsidRDefault="00EF1BC5" w:rsidP="001039F3">
      <w:pPr>
        <w:rPr>
          <w:rFonts w:ascii="TH SarabunPSK" w:hAnsi="TH SarabunPSK" w:cs="TH SarabunPSK" w:hint="cs"/>
          <w:sz w:val="22"/>
          <w:szCs w:val="22"/>
        </w:rPr>
      </w:pPr>
    </w:p>
    <w:p w14:paraId="532030C9" w14:textId="2FE37469" w:rsidR="00EF1BC5" w:rsidRPr="006E1804" w:rsidRDefault="00EF1BC5" w:rsidP="00EF1BC5">
      <w:pPr>
        <w:ind w:firstLine="1412"/>
        <w:jc w:val="center"/>
        <w:rPr>
          <w:rFonts w:ascii="TH Sarabun New" w:hAnsi="TH Sarabun New" w:cs="TH Sarabun New"/>
          <w:sz w:val="30"/>
          <w:szCs w:val="30"/>
        </w:rPr>
      </w:pPr>
      <w:r w:rsidRPr="006E1804">
        <w:rPr>
          <w:rFonts w:ascii="TH Sarabun New" w:hAnsi="TH Sarabun New" w:cs="TH Sarabun New"/>
          <w:sz w:val="30"/>
          <w:szCs w:val="30"/>
          <w:cs/>
        </w:rPr>
        <w:t>(</w:t>
      </w:r>
      <w:r w:rsidR="00E26E04" w:rsidRPr="006E180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</w:t>
      </w:r>
      <w:r w:rsidRPr="006E1804">
        <w:rPr>
          <w:rFonts w:ascii="TH Sarabun New" w:hAnsi="TH Sarabun New" w:cs="TH Sarabun New"/>
          <w:sz w:val="30"/>
          <w:szCs w:val="30"/>
          <w:cs/>
        </w:rPr>
        <w:t>)</w:t>
      </w:r>
    </w:p>
    <w:p w14:paraId="343DFB5A" w14:textId="4E0489E4" w:rsidR="00EF1BC5" w:rsidRPr="006E1804" w:rsidRDefault="00E26E04" w:rsidP="00E26E04">
      <w:pPr>
        <w:ind w:firstLine="1412"/>
        <w:jc w:val="center"/>
        <w:rPr>
          <w:rFonts w:ascii="TH SarabunIT๙" w:hAnsi="TH SarabunIT๙" w:cs="TH SarabunIT๙"/>
          <w:sz w:val="30"/>
          <w:szCs w:val="30"/>
        </w:rPr>
      </w:pPr>
      <w:r w:rsidRPr="006E1804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</w:t>
      </w:r>
    </w:p>
    <w:tbl>
      <w:tblPr>
        <w:tblStyle w:val="aa"/>
        <w:tblW w:w="9346" w:type="dxa"/>
        <w:tblLook w:val="04A0" w:firstRow="1" w:lastRow="0" w:firstColumn="1" w:lastColumn="0" w:noHBand="0" w:noVBand="1"/>
      </w:tblPr>
      <w:tblGrid>
        <w:gridCol w:w="4815"/>
        <w:gridCol w:w="4531"/>
      </w:tblGrid>
      <w:tr w:rsidR="005D15A4" w:rsidRPr="006E1804" w14:paraId="015FDAA1" w14:textId="77777777" w:rsidTr="00E26E04">
        <w:tc>
          <w:tcPr>
            <w:tcW w:w="4815" w:type="dxa"/>
          </w:tcPr>
          <w:p w14:paraId="7284430F" w14:textId="77777777" w:rsidR="005D15A4" w:rsidRPr="006E1804" w:rsidRDefault="005D15A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Wingdings 2" w:eastAsia="Wingdings 2" w:hAnsi="Wingdings 2" w:cs="Wingdings 2" w:hint="cs"/>
                <w:sz w:val="30"/>
                <w:szCs w:val="30"/>
              </w:rPr>
              <w:t>j</w:t>
            </w:r>
            <w:r w:rsidRPr="006E180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ความเห็นประธานหลักสูตร/ผู้บังคับบัญชาชั้นต้น</w:t>
            </w:r>
          </w:p>
          <w:p w14:paraId="4B6FE54F" w14:textId="77777777" w:rsidR="00E26E0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 คณบดี</w:t>
            </w:r>
          </w:p>
          <w:p w14:paraId="0602CFD5" w14:textId="626F26C3" w:rsidR="00E26E04" w:rsidRPr="006E1804" w:rsidRDefault="00960CC5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="00E26E04"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..................................................................................</w:t>
            </w:r>
          </w:p>
          <w:p w14:paraId="46BCAD53" w14:textId="77777777" w:rsidR="004A1394" w:rsidRPr="006E1804" w:rsidRDefault="004A139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A072AE" w14:textId="4F9FF667" w:rsidR="00E26E0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 ..................................... วันที่ .......................</w:t>
            </w:r>
          </w:p>
        </w:tc>
        <w:tc>
          <w:tcPr>
            <w:tcW w:w="4531" w:type="dxa"/>
          </w:tcPr>
          <w:p w14:paraId="4B28CA78" w14:textId="306A5B36" w:rsidR="005D15A4" w:rsidRPr="006E1804" w:rsidRDefault="005D15A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Wingdings 2" w:eastAsia="Wingdings 2" w:hAnsi="Wingdings 2" w:cs="Wingdings 2" w:hint="cs"/>
                <w:sz w:val="30"/>
                <w:szCs w:val="30"/>
              </w:rPr>
              <w:t>k</w:t>
            </w:r>
            <w:r w:rsidRPr="006E180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ความเห็นเจ้าหน้าที่ที่ตรวจสอบห้องประชุม</w:t>
            </w:r>
          </w:p>
          <w:p w14:paraId="5259FC01" w14:textId="6125A693" w:rsidR="00E26E04" w:rsidRPr="006E1804" w:rsidRDefault="00E26E04" w:rsidP="00E26E0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เรียน คณบดี</w:t>
            </w:r>
          </w:p>
          <w:p w14:paraId="35C530DA" w14:textId="35E89430" w:rsidR="005D15A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="004A139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พร้อมใช้   </w:t>
            </w:r>
            <w:r w:rsidR="00C0583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="004A139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ไม่พร้อมใช้ เนื่องจาก ...................................................................................</w:t>
            </w:r>
          </w:p>
          <w:p w14:paraId="195C34BC" w14:textId="644BAB46" w:rsidR="00E26E0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 ..................................... วันที่ .......................</w:t>
            </w:r>
          </w:p>
        </w:tc>
      </w:tr>
      <w:tr w:rsidR="005D15A4" w:rsidRPr="006E1804" w14:paraId="401C57C7" w14:textId="77777777" w:rsidTr="00E26E04">
        <w:tc>
          <w:tcPr>
            <w:tcW w:w="4815" w:type="dxa"/>
          </w:tcPr>
          <w:p w14:paraId="193BE011" w14:textId="77777777" w:rsidR="005D15A4" w:rsidRPr="006E1804" w:rsidRDefault="005D15A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Wingdings 2" w:eastAsia="Wingdings 2" w:hAnsi="Wingdings 2" w:cs="Wingdings 2" w:hint="cs"/>
                <w:sz w:val="30"/>
                <w:szCs w:val="30"/>
              </w:rPr>
              <w:t>l</w:t>
            </w:r>
            <w:r w:rsidRPr="006E180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ความเห็นหัวหน้างาน/หัวหน้าสำนักงานคณบดี</w:t>
            </w:r>
          </w:p>
          <w:p w14:paraId="127755FA" w14:textId="77777777" w:rsidR="00E26E0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เรียน คณบดี </w:t>
            </w:r>
          </w:p>
          <w:p w14:paraId="53112C78" w14:textId="5864CB9F" w:rsidR="00E26E04" w:rsidRPr="006E1804" w:rsidRDefault="004A139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E26E04"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เพื่อโปรดทราบ/อนุมัติ</w:t>
            </w:r>
          </w:p>
          <w:p w14:paraId="1F7F5490" w14:textId="6B6CC025" w:rsidR="00E26E04" w:rsidRPr="006E1804" w:rsidRDefault="004A139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</w:t>
            </w:r>
            <w:r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E26E04"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ไม่อนุมัติ เนื่องจาก ........................................</w:t>
            </w:r>
          </w:p>
          <w:p w14:paraId="13BDC9A8" w14:textId="77777777" w:rsidR="004A1394" w:rsidRPr="006E1804" w:rsidRDefault="004A139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530D28" w14:textId="72DBD7A0" w:rsidR="00E26E0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 ..................................... วันที่ .......................</w:t>
            </w:r>
          </w:p>
        </w:tc>
        <w:tc>
          <w:tcPr>
            <w:tcW w:w="4531" w:type="dxa"/>
          </w:tcPr>
          <w:p w14:paraId="67E63953" w14:textId="2F6954E6" w:rsidR="005D15A4" w:rsidRPr="006E1804" w:rsidRDefault="005D15A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Wingdings 2" w:eastAsia="Wingdings 2" w:hAnsi="Wingdings 2" w:cs="Wingdings 2" w:hint="cs"/>
                <w:sz w:val="30"/>
                <w:szCs w:val="30"/>
              </w:rPr>
              <w:t>m</w:t>
            </w:r>
            <w:r w:rsidRPr="006E180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คำสั่งการของคณบดี</w:t>
            </w:r>
            <w:r w:rsidR="00F95AE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/รักษาการแทน</w:t>
            </w:r>
          </w:p>
          <w:p w14:paraId="57070B33" w14:textId="052A180F" w:rsidR="005D15A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99077F"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="0099077F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อนุมัติ  </w:t>
            </w:r>
            <w:r w:rsidR="0099077F"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99077F" w:rsidRPr="006E1804">
              <w:rPr>
                <w:rFonts w:ascii="Wingdings 2" w:eastAsia="Wingdings 2" w:hAnsi="Wingdings 2" w:cs="Wingdings 2"/>
                <w:sz w:val="30"/>
                <w:szCs w:val="30"/>
              </w:rPr>
              <w:t>£</w:t>
            </w:r>
            <w:r w:rsidR="004A1394" w:rsidRPr="006E1804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ไม่อนุมัติ เนื่องจาก ................................</w:t>
            </w:r>
            <w:r w:rsidR="0099077F"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</w:t>
            </w: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14:paraId="0823C5BF" w14:textId="59502964" w:rsidR="0099077F" w:rsidRPr="006E1804" w:rsidRDefault="004A139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2D538956" w14:textId="77777777" w:rsidR="004A1394" w:rsidRPr="006E1804" w:rsidRDefault="004A139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2C99FC" w14:textId="1B11778B" w:rsidR="00E26E04" w:rsidRPr="006E1804" w:rsidRDefault="00E26E04" w:rsidP="00EF1BC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 ..................................... วันที่ ..........</w:t>
            </w:r>
            <w:r w:rsidR="0099077F"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6E18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</w:t>
            </w:r>
          </w:p>
        </w:tc>
      </w:tr>
    </w:tbl>
    <w:p w14:paraId="48E072CD" w14:textId="77777777" w:rsidR="00EF1BC5" w:rsidRDefault="00EF1BC5" w:rsidP="00EF1BC5">
      <w:pPr>
        <w:rPr>
          <w:rFonts w:ascii="TH SarabunIT๙" w:hAnsi="TH SarabunIT๙" w:cs="TH SarabunIT๙"/>
          <w:sz w:val="32"/>
          <w:szCs w:val="32"/>
        </w:rPr>
      </w:pPr>
    </w:p>
    <w:sectPr w:rsidR="00EF1BC5" w:rsidSect="001039F3">
      <w:headerReference w:type="even" r:id="rId9"/>
      <w:headerReference w:type="default" r:id="rId10"/>
      <w:pgSz w:w="11906" w:h="16838" w:code="9"/>
      <w:pgMar w:top="737" w:right="849" w:bottom="142" w:left="1701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9B55" w14:textId="77777777" w:rsidR="00B71565" w:rsidRDefault="00B71565">
      <w:r>
        <w:separator/>
      </w:r>
    </w:p>
  </w:endnote>
  <w:endnote w:type="continuationSeparator" w:id="0">
    <w:p w14:paraId="7796D7C9" w14:textId="77777777" w:rsidR="00B71565" w:rsidRDefault="00B7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D81B" w14:textId="77777777" w:rsidR="00B71565" w:rsidRDefault="00B71565">
      <w:r>
        <w:separator/>
      </w:r>
    </w:p>
  </w:footnote>
  <w:footnote w:type="continuationSeparator" w:id="0">
    <w:p w14:paraId="7907F78F" w14:textId="77777777" w:rsidR="00B71565" w:rsidRDefault="00B7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1D7" w14:textId="73862843" w:rsidR="00B84631" w:rsidRDefault="00B84631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227032">
      <w:rPr>
        <w:rStyle w:val="a5"/>
        <w:noProof/>
        <w:cs/>
      </w:rPr>
      <w:t>๒</w:t>
    </w:r>
    <w:r>
      <w:rPr>
        <w:rStyle w:val="a5"/>
        <w:cs/>
      </w:rPr>
      <w:fldChar w:fldCharType="end"/>
    </w:r>
  </w:p>
  <w:p w14:paraId="21BBEA3A" w14:textId="77777777" w:rsidR="00B84631" w:rsidRDefault="00B846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C019" w14:textId="77777777" w:rsidR="00B84631" w:rsidRPr="00D6626B" w:rsidRDefault="00B84631">
    <w:pPr>
      <w:pStyle w:val="a3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84A41"/>
    <w:multiLevelType w:val="hybridMultilevel"/>
    <w:tmpl w:val="7C426F9C"/>
    <w:lvl w:ilvl="0" w:tplc="DC7AF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83D3C"/>
    <w:multiLevelType w:val="hybridMultilevel"/>
    <w:tmpl w:val="70B0A2B8"/>
    <w:lvl w:ilvl="0" w:tplc="2DF22576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8E4AD8"/>
    <w:multiLevelType w:val="hybridMultilevel"/>
    <w:tmpl w:val="AEB62D3E"/>
    <w:lvl w:ilvl="0" w:tplc="2DCA11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22A229E"/>
    <w:multiLevelType w:val="hybridMultilevel"/>
    <w:tmpl w:val="10C6E306"/>
    <w:lvl w:ilvl="0" w:tplc="9120E9EE">
      <w:start w:val="1"/>
      <w:numFmt w:val="thaiNumbers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47EE1"/>
    <w:multiLevelType w:val="hybridMultilevel"/>
    <w:tmpl w:val="83FE0FC8"/>
    <w:lvl w:ilvl="0" w:tplc="A7A04834">
      <w:start w:val="1"/>
      <w:numFmt w:val="decimal"/>
      <w:lvlText w:val="%1."/>
      <w:lvlJc w:val="left"/>
      <w:pPr>
        <w:ind w:left="2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2" w:hanging="360"/>
      </w:pPr>
    </w:lvl>
    <w:lvl w:ilvl="2" w:tplc="0409001B" w:tentative="1">
      <w:start w:val="1"/>
      <w:numFmt w:val="lowerRoman"/>
      <w:lvlText w:val="%3."/>
      <w:lvlJc w:val="right"/>
      <w:pPr>
        <w:ind w:left="3962" w:hanging="180"/>
      </w:pPr>
    </w:lvl>
    <w:lvl w:ilvl="3" w:tplc="0409000F" w:tentative="1">
      <w:start w:val="1"/>
      <w:numFmt w:val="decimal"/>
      <w:lvlText w:val="%4."/>
      <w:lvlJc w:val="left"/>
      <w:pPr>
        <w:ind w:left="4682" w:hanging="360"/>
      </w:pPr>
    </w:lvl>
    <w:lvl w:ilvl="4" w:tplc="04090019" w:tentative="1">
      <w:start w:val="1"/>
      <w:numFmt w:val="lowerLetter"/>
      <w:lvlText w:val="%5."/>
      <w:lvlJc w:val="left"/>
      <w:pPr>
        <w:ind w:left="5402" w:hanging="360"/>
      </w:pPr>
    </w:lvl>
    <w:lvl w:ilvl="5" w:tplc="0409001B" w:tentative="1">
      <w:start w:val="1"/>
      <w:numFmt w:val="lowerRoman"/>
      <w:lvlText w:val="%6."/>
      <w:lvlJc w:val="right"/>
      <w:pPr>
        <w:ind w:left="6122" w:hanging="180"/>
      </w:pPr>
    </w:lvl>
    <w:lvl w:ilvl="6" w:tplc="0409000F" w:tentative="1">
      <w:start w:val="1"/>
      <w:numFmt w:val="decimal"/>
      <w:lvlText w:val="%7."/>
      <w:lvlJc w:val="left"/>
      <w:pPr>
        <w:ind w:left="6842" w:hanging="360"/>
      </w:pPr>
    </w:lvl>
    <w:lvl w:ilvl="7" w:tplc="04090019" w:tentative="1">
      <w:start w:val="1"/>
      <w:numFmt w:val="lowerLetter"/>
      <w:lvlText w:val="%8."/>
      <w:lvlJc w:val="left"/>
      <w:pPr>
        <w:ind w:left="7562" w:hanging="360"/>
      </w:pPr>
    </w:lvl>
    <w:lvl w:ilvl="8" w:tplc="04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18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37C9B"/>
    <w:multiLevelType w:val="hybridMultilevel"/>
    <w:tmpl w:val="7D629E92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F77AF"/>
    <w:multiLevelType w:val="hybridMultilevel"/>
    <w:tmpl w:val="C2D88CCE"/>
    <w:lvl w:ilvl="0" w:tplc="12F6CDEE">
      <w:start w:val="10"/>
      <w:numFmt w:val="bullet"/>
      <w:lvlText w:val="-"/>
      <w:lvlJc w:val="left"/>
      <w:pPr>
        <w:ind w:left="927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F543E"/>
    <w:multiLevelType w:val="hybridMultilevel"/>
    <w:tmpl w:val="53CE63F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AF5A12"/>
    <w:multiLevelType w:val="hybridMultilevel"/>
    <w:tmpl w:val="8556A11A"/>
    <w:lvl w:ilvl="0" w:tplc="1582A2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9172D"/>
    <w:multiLevelType w:val="hybridMultilevel"/>
    <w:tmpl w:val="4D38CE8A"/>
    <w:lvl w:ilvl="0" w:tplc="F5FC48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D2D24"/>
    <w:multiLevelType w:val="multilevel"/>
    <w:tmpl w:val="66FC3D2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57" w:hanging="1800"/>
      </w:pPr>
      <w:rPr>
        <w:rFonts w:hint="default"/>
      </w:rPr>
    </w:lvl>
  </w:abstractNum>
  <w:abstractNum w:abstractNumId="38" w15:restartNumberingAfterBreak="0">
    <w:nsid w:val="751D3C2A"/>
    <w:multiLevelType w:val="hybridMultilevel"/>
    <w:tmpl w:val="593CB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3459B9"/>
    <w:multiLevelType w:val="hybridMultilevel"/>
    <w:tmpl w:val="0B1A5FE2"/>
    <w:lvl w:ilvl="0" w:tplc="5D6A0200">
      <w:start w:val="10"/>
      <w:numFmt w:val="bullet"/>
      <w:lvlText w:val="-"/>
      <w:lvlJc w:val="left"/>
      <w:pPr>
        <w:ind w:left="1536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0" w15:restartNumberingAfterBreak="0">
    <w:nsid w:val="77693F90"/>
    <w:multiLevelType w:val="hybridMultilevel"/>
    <w:tmpl w:val="5E7C437A"/>
    <w:lvl w:ilvl="0" w:tplc="C1D0C0F0">
      <w:start w:val="10"/>
      <w:numFmt w:val="bullet"/>
      <w:lvlText w:val="-"/>
      <w:lvlJc w:val="left"/>
      <w:pPr>
        <w:ind w:left="1584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23A81"/>
    <w:multiLevelType w:val="hybridMultilevel"/>
    <w:tmpl w:val="7D629E92"/>
    <w:lvl w:ilvl="0" w:tplc="1F9A9C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8"/>
  </w:num>
  <w:num w:numId="5">
    <w:abstractNumId w:val="24"/>
  </w:num>
  <w:num w:numId="6">
    <w:abstractNumId w:val="15"/>
  </w:num>
  <w:num w:numId="7">
    <w:abstractNumId w:val="21"/>
  </w:num>
  <w:num w:numId="8">
    <w:abstractNumId w:val="0"/>
  </w:num>
  <w:num w:numId="9">
    <w:abstractNumId w:val="12"/>
  </w:num>
  <w:num w:numId="10">
    <w:abstractNumId w:val="4"/>
  </w:num>
  <w:num w:numId="11">
    <w:abstractNumId w:val="33"/>
  </w:num>
  <w:num w:numId="12">
    <w:abstractNumId w:val="2"/>
  </w:num>
  <w:num w:numId="13">
    <w:abstractNumId w:val="1"/>
  </w:num>
  <w:num w:numId="14">
    <w:abstractNumId w:val="30"/>
  </w:num>
  <w:num w:numId="15">
    <w:abstractNumId w:val="5"/>
  </w:num>
  <w:num w:numId="16">
    <w:abstractNumId w:val="36"/>
  </w:num>
  <w:num w:numId="17">
    <w:abstractNumId w:val="27"/>
  </w:num>
  <w:num w:numId="18">
    <w:abstractNumId w:val="6"/>
  </w:num>
  <w:num w:numId="19">
    <w:abstractNumId w:val="7"/>
  </w:num>
  <w:num w:numId="20">
    <w:abstractNumId w:val="29"/>
  </w:num>
  <w:num w:numId="21">
    <w:abstractNumId w:val="22"/>
  </w:num>
  <w:num w:numId="22">
    <w:abstractNumId w:val="41"/>
  </w:num>
  <w:num w:numId="23">
    <w:abstractNumId w:val="32"/>
  </w:num>
  <w:num w:numId="24">
    <w:abstractNumId w:val="3"/>
  </w:num>
  <w:num w:numId="25">
    <w:abstractNumId w:val="18"/>
  </w:num>
  <w:num w:numId="26">
    <w:abstractNumId w:val="20"/>
  </w:num>
  <w:num w:numId="27">
    <w:abstractNumId w:val="35"/>
  </w:num>
  <w:num w:numId="28">
    <w:abstractNumId w:val="34"/>
  </w:num>
  <w:num w:numId="29">
    <w:abstractNumId w:val="9"/>
  </w:num>
  <w:num w:numId="30">
    <w:abstractNumId w:val="25"/>
  </w:num>
  <w:num w:numId="31">
    <w:abstractNumId w:val="28"/>
  </w:num>
  <w:num w:numId="32">
    <w:abstractNumId w:val="38"/>
  </w:num>
  <w:num w:numId="33">
    <w:abstractNumId w:val="37"/>
  </w:num>
  <w:num w:numId="34">
    <w:abstractNumId w:val="10"/>
  </w:num>
  <w:num w:numId="35">
    <w:abstractNumId w:val="14"/>
  </w:num>
  <w:num w:numId="36">
    <w:abstractNumId w:val="23"/>
  </w:num>
  <w:num w:numId="37">
    <w:abstractNumId w:val="40"/>
  </w:num>
  <w:num w:numId="38">
    <w:abstractNumId w:val="39"/>
  </w:num>
  <w:num w:numId="39">
    <w:abstractNumId w:val="13"/>
  </w:num>
  <w:num w:numId="40">
    <w:abstractNumId w:val="42"/>
  </w:num>
  <w:num w:numId="41">
    <w:abstractNumId w:val="17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32"/>
    <w:rsid w:val="000009B3"/>
    <w:rsid w:val="00003066"/>
    <w:rsid w:val="00020171"/>
    <w:rsid w:val="00024E94"/>
    <w:rsid w:val="00041424"/>
    <w:rsid w:val="00046996"/>
    <w:rsid w:val="0005137A"/>
    <w:rsid w:val="0006583D"/>
    <w:rsid w:val="00071A7D"/>
    <w:rsid w:val="000B35B1"/>
    <w:rsid w:val="000D658D"/>
    <w:rsid w:val="000F74F9"/>
    <w:rsid w:val="001039F3"/>
    <w:rsid w:val="00107DC9"/>
    <w:rsid w:val="00136579"/>
    <w:rsid w:val="0016693C"/>
    <w:rsid w:val="00181CF9"/>
    <w:rsid w:val="00193FB7"/>
    <w:rsid w:val="001A4807"/>
    <w:rsid w:val="001B6227"/>
    <w:rsid w:val="001F5E85"/>
    <w:rsid w:val="00227032"/>
    <w:rsid w:val="00233498"/>
    <w:rsid w:val="00234405"/>
    <w:rsid w:val="002747A4"/>
    <w:rsid w:val="00277348"/>
    <w:rsid w:val="00286E7C"/>
    <w:rsid w:val="002B4BA9"/>
    <w:rsid w:val="002B5B36"/>
    <w:rsid w:val="002C0D8E"/>
    <w:rsid w:val="002D3CC2"/>
    <w:rsid w:val="002E1EB8"/>
    <w:rsid w:val="002E6B03"/>
    <w:rsid w:val="002F76E0"/>
    <w:rsid w:val="00326BC9"/>
    <w:rsid w:val="00326DBD"/>
    <w:rsid w:val="00350732"/>
    <w:rsid w:val="003537E7"/>
    <w:rsid w:val="003563C2"/>
    <w:rsid w:val="00356478"/>
    <w:rsid w:val="003572BE"/>
    <w:rsid w:val="00362278"/>
    <w:rsid w:val="00365B0A"/>
    <w:rsid w:val="0038542A"/>
    <w:rsid w:val="00387B20"/>
    <w:rsid w:val="003A06C5"/>
    <w:rsid w:val="003B0B81"/>
    <w:rsid w:val="003B4313"/>
    <w:rsid w:val="003B44A1"/>
    <w:rsid w:val="003E45B2"/>
    <w:rsid w:val="003E69F6"/>
    <w:rsid w:val="003F50F7"/>
    <w:rsid w:val="00401F16"/>
    <w:rsid w:val="00403102"/>
    <w:rsid w:val="00406B3D"/>
    <w:rsid w:val="004122A6"/>
    <w:rsid w:val="004470AA"/>
    <w:rsid w:val="004A1394"/>
    <w:rsid w:val="004B1B36"/>
    <w:rsid w:val="004B4D7E"/>
    <w:rsid w:val="004C53C8"/>
    <w:rsid w:val="004D5D95"/>
    <w:rsid w:val="004E288B"/>
    <w:rsid w:val="004F4093"/>
    <w:rsid w:val="00503896"/>
    <w:rsid w:val="00513C82"/>
    <w:rsid w:val="00522E16"/>
    <w:rsid w:val="0052749F"/>
    <w:rsid w:val="00595714"/>
    <w:rsid w:val="005B5E27"/>
    <w:rsid w:val="005D15A4"/>
    <w:rsid w:val="005F126A"/>
    <w:rsid w:val="005F2ECB"/>
    <w:rsid w:val="005F4EE0"/>
    <w:rsid w:val="005F7858"/>
    <w:rsid w:val="006149E2"/>
    <w:rsid w:val="00624BCB"/>
    <w:rsid w:val="00644E41"/>
    <w:rsid w:val="0066760A"/>
    <w:rsid w:val="00673C74"/>
    <w:rsid w:val="00681FF8"/>
    <w:rsid w:val="006A1AAB"/>
    <w:rsid w:val="006A4118"/>
    <w:rsid w:val="006A7451"/>
    <w:rsid w:val="006B17F4"/>
    <w:rsid w:val="006C2A9A"/>
    <w:rsid w:val="006C4457"/>
    <w:rsid w:val="006D16F7"/>
    <w:rsid w:val="006E0266"/>
    <w:rsid w:val="006E1804"/>
    <w:rsid w:val="007306B3"/>
    <w:rsid w:val="00743BB3"/>
    <w:rsid w:val="007811F9"/>
    <w:rsid w:val="007941B5"/>
    <w:rsid w:val="007E6E95"/>
    <w:rsid w:val="007F237D"/>
    <w:rsid w:val="00811B25"/>
    <w:rsid w:val="008535D9"/>
    <w:rsid w:val="00856176"/>
    <w:rsid w:val="0086677E"/>
    <w:rsid w:val="008720A2"/>
    <w:rsid w:val="0089703E"/>
    <w:rsid w:val="008B6882"/>
    <w:rsid w:val="008C0A80"/>
    <w:rsid w:val="008C55AF"/>
    <w:rsid w:val="008E4164"/>
    <w:rsid w:val="008F2F83"/>
    <w:rsid w:val="00904C2B"/>
    <w:rsid w:val="00921E9F"/>
    <w:rsid w:val="00923102"/>
    <w:rsid w:val="00946E2C"/>
    <w:rsid w:val="00951D06"/>
    <w:rsid w:val="00960CC5"/>
    <w:rsid w:val="00962AED"/>
    <w:rsid w:val="00963C35"/>
    <w:rsid w:val="00972358"/>
    <w:rsid w:val="00982094"/>
    <w:rsid w:val="0099077F"/>
    <w:rsid w:val="00990D85"/>
    <w:rsid w:val="009A4B3A"/>
    <w:rsid w:val="009B5FDA"/>
    <w:rsid w:val="009C2625"/>
    <w:rsid w:val="009C74E1"/>
    <w:rsid w:val="009D74D7"/>
    <w:rsid w:val="009F7B25"/>
    <w:rsid w:val="00A10ECD"/>
    <w:rsid w:val="00A206FA"/>
    <w:rsid w:val="00A356C2"/>
    <w:rsid w:val="00A374A4"/>
    <w:rsid w:val="00A557F8"/>
    <w:rsid w:val="00A60D81"/>
    <w:rsid w:val="00A64DF4"/>
    <w:rsid w:val="00A66803"/>
    <w:rsid w:val="00A96423"/>
    <w:rsid w:val="00A97E58"/>
    <w:rsid w:val="00AB3BC8"/>
    <w:rsid w:val="00AD0725"/>
    <w:rsid w:val="00AE4267"/>
    <w:rsid w:val="00B2191F"/>
    <w:rsid w:val="00B43600"/>
    <w:rsid w:val="00B44BE9"/>
    <w:rsid w:val="00B71565"/>
    <w:rsid w:val="00B80B01"/>
    <w:rsid w:val="00B84631"/>
    <w:rsid w:val="00B8566C"/>
    <w:rsid w:val="00BA696B"/>
    <w:rsid w:val="00BE2019"/>
    <w:rsid w:val="00BE42B8"/>
    <w:rsid w:val="00BE4546"/>
    <w:rsid w:val="00BF10CA"/>
    <w:rsid w:val="00C05837"/>
    <w:rsid w:val="00C13F57"/>
    <w:rsid w:val="00C15ACA"/>
    <w:rsid w:val="00C169EB"/>
    <w:rsid w:val="00C17A80"/>
    <w:rsid w:val="00C230B0"/>
    <w:rsid w:val="00C374C8"/>
    <w:rsid w:val="00C87E7C"/>
    <w:rsid w:val="00C9003B"/>
    <w:rsid w:val="00C94909"/>
    <w:rsid w:val="00CE74FD"/>
    <w:rsid w:val="00CF0897"/>
    <w:rsid w:val="00D0199B"/>
    <w:rsid w:val="00D210C0"/>
    <w:rsid w:val="00D22AC8"/>
    <w:rsid w:val="00D35165"/>
    <w:rsid w:val="00D518B7"/>
    <w:rsid w:val="00D6626B"/>
    <w:rsid w:val="00D7769A"/>
    <w:rsid w:val="00D83EF3"/>
    <w:rsid w:val="00D9239F"/>
    <w:rsid w:val="00DB741A"/>
    <w:rsid w:val="00DD68B0"/>
    <w:rsid w:val="00DE5B58"/>
    <w:rsid w:val="00E26E04"/>
    <w:rsid w:val="00E523EB"/>
    <w:rsid w:val="00E537F1"/>
    <w:rsid w:val="00E70872"/>
    <w:rsid w:val="00E73339"/>
    <w:rsid w:val="00E7611B"/>
    <w:rsid w:val="00EC2AAB"/>
    <w:rsid w:val="00EE0C32"/>
    <w:rsid w:val="00EE3521"/>
    <w:rsid w:val="00EE4D6D"/>
    <w:rsid w:val="00EF1BC5"/>
    <w:rsid w:val="00EF755F"/>
    <w:rsid w:val="00F06975"/>
    <w:rsid w:val="00F100CB"/>
    <w:rsid w:val="00F116A9"/>
    <w:rsid w:val="00F23720"/>
    <w:rsid w:val="00F3445A"/>
    <w:rsid w:val="00F46D63"/>
    <w:rsid w:val="00F57925"/>
    <w:rsid w:val="00F65B2E"/>
    <w:rsid w:val="00F7018A"/>
    <w:rsid w:val="00F868D8"/>
    <w:rsid w:val="00F95AE0"/>
    <w:rsid w:val="00FA4211"/>
    <w:rsid w:val="00FB3EF2"/>
    <w:rsid w:val="00FB6311"/>
    <w:rsid w:val="00FC7046"/>
    <w:rsid w:val="00FD3A3F"/>
    <w:rsid w:val="00FF0131"/>
    <w:rsid w:val="0E3703D9"/>
    <w:rsid w:val="3FF22820"/>
    <w:rsid w:val="64E9F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E84BA"/>
  <w15:docId w15:val="{34841A28-9FF4-46FE-B82A-4CAD7600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character" w:customStyle="1" w:styleId="10">
    <w:name w:val="การเชื่อมโยงหลายมิติที่ไปมาแล้ว1"/>
    <w:rsid w:val="00F57925"/>
    <w:rPr>
      <w:color w:val="800080"/>
      <w:u w:val="single"/>
    </w:rPr>
  </w:style>
  <w:style w:type="character" w:customStyle="1" w:styleId="11">
    <w:name w:val="การเชื่อมโยงหลายมิติ1"/>
    <w:rsid w:val="00C87E7C"/>
    <w:rPr>
      <w:color w:val="0000FF"/>
      <w:u w:val="single"/>
      <w:lang w:bidi="th-TH"/>
    </w:rPr>
  </w:style>
  <w:style w:type="paragraph" w:styleId="a3">
    <w:name w:val="header"/>
    <w:basedOn w:val="a"/>
    <w:link w:val="a4"/>
    <w:uiPriority w:val="99"/>
    <w:rsid w:val="00D6626B"/>
    <w:pPr>
      <w:tabs>
        <w:tab w:val="center" w:pos="4153"/>
        <w:tab w:val="right" w:pos="8306"/>
      </w:tabs>
    </w:pPr>
  </w:style>
  <w:style w:type="character" w:styleId="a5">
    <w:name w:val="page number"/>
    <w:basedOn w:val="1"/>
    <w:rsid w:val="00D6626B"/>
  </w:style>
  <w:style w:type="paragraph" w:styleId="a6">
    <w:name w:val="footer"/>
    <w:basedOn w:val="a"/>
    <w:link w:val="a7"/>
    <w:uiPriority w:val="99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link w:val="a9"/>
    <w:uiPriority w:val="34"/>
    <w:qFormat/>
    <w:rsid w:val="003F50F7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character" w:customStyle="1" w:styleId="a9">
    <w:name w:val="ย่อหน้ารายการ อักขระ"/>
    <w:link w:val="a8"/>
    <w:uiPriority w:val="34"/>
    <w:rsid w:val="003F50F7"/>
    <w:rPr>
      <w:rFonts w:ascii="Cordia New" w:eastAsia="Cordia New" w:hAnsi="Cordia New"/>
      <w:sz w:val="28"/>
      <w:szCs w:val="35"/>
      <w:lang w:eastAsia="zh-CN"/>
    </w:rPr>
  </w:style>
  <w:style w:type="table" w:styleId="aa">
    <w:name w:val="Table Grid"/>
    <w:basedOn w:val="a1"/>
    <w:uiPriority w:val="39"/>
    <w:rsid w:val="00DD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673C74"/>
    <w:rPr>
      <w:rFonts w:ascii="Tahoma" w:eastAsiaTheme="minorEastAsi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rsid w:val="00673C74"/>
    <w:rPr>
      <w:rFonts w:ascii="Tahoma" w:eastAsiaTheme="minorEastAsi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673C74"/>
    <w:rPr>
      <w:sz w:val="24"/>
      <w:szCs w:val="28"/>
    </w:rPr>
  </w:style>
  <w:style w:type="character" w:customStyle="1" w:styleId="a7">
    <w:name w:val="ท้ายกระดาษ อักขระ"/>
    <w:basedOn w:val="a0"/>
    <w:link w:val="a6"/>
    <w:uiPriority w:val="99"/>
    <w:rsid w:val="00673C74"/>
    <w:rPr>
      <w:sz w:val="24"/>
      <w:szCs w:val="28"/>
    </w:rPr>
  </w:style>
  <w:style w:type="paragraph" w:styleId="ad">
    <w:name w:val="Normal (Web)"/>
    <w:basedOn w:val="a"/>
    <w:uiPriority w:val="99"/>
    <w:unhideWhenUsed/>
    <w:rsid w:val="00673C7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e">
    <w:name w:val="No Spacing"/>
    <w:uiPriority w:val="1"/>
    <w:qFormat/>
    <w:rsid w:val="00673C74"/>
    <w:rPr>
      <w:sz w:val="24"/>
      <w:szCs w:val="28"/>
    </w:rPr>
  </w:style>
  <w:style w:type="paragraph" w:customStyle="1" w:styleId="Default">
    <w:name w:val="Default"/>
    <w:rsid w:val="00673C74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customStyle="1" w:styleId="4-51">
    <w:name w:val="ตารางที่มีเส้น 4 - เน้น 51"/>
    <w:basedOn w:val="a1"/>
    <w:uiPriority w:val="49"/>
    <w:rsid w:val="00673C74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11">
    <w:name w:val="ตารางที่มีเส้น 5 แบบเข้ม - เน้น 11"/>
    <w:basedOn w:val="a1"/>
    <w:uiPriority w:val="50"/>
    <w:rsid w:val="00673C74"/>
    <w:rPr>
      <w:rFonts w:asciiTheme="minorHAnsi" w:eastAsiaTheme="minorEastAsia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numbering" w:customStyle="1" w:styleId="12">
    <w:name w:val="ไม่มีรายการ1"/>
    <w:next w:val="a2"/>
    <w:uiPriority w:val="99"/>
    <w:semiHidden/>
    <w:unhideWhenUsed/>
    <w:rsid w:val="00673C74"/>
  </w:style>
  <w:style w:type="character" w:styleId="af">
    <w:name w:val="Hyperlink"/>
    <w:basedOn w:val="a0"/>
    <w:unhideWhenUsed/>
    <w:rsid w:val="00D22AC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BBAE-3551-46D8-A02F-7D3AE31D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6</TotalTime>
  <Pages>1</Pages>
  <Words>415</Words>
  <Characters>2367</Characters>
  <Application>Microsoft Office Word</Application>
  <DocSecurity>0</DocSecurity>
  <Lines>19</Lines>
  <Paragraphs>5</Paragraphs>
  <ScaleCrop>false</ScaleCrop>
  <Company>SPM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นายพรศักดิ์   ศรีช่วย</cp:lastModifiedBy>
  <cp:revision>8</cp:revision>
  <cp:lastPrinted>2023-09-22T02:24:00Z</cp:lastPrinted>
  <dcterms:created xsi:type="dcterms:W3CDTF">2023-09-22T04:28:00Z</dcterms:created>
  <dcterms:modified xsi:type="dcterms:W3CDTF">2024-10-22T01:48:00Z</dcterms:modified>
</cp:coreProperties>
</file>